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1D" w:rsidRDefault="00AE631D" w:rsidP="00A53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AE631D" w:rsidRDefault="00AE631D" w:rsidP="00A53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штаба ДНД</w:t>
      </w:r>
    </w:p>
    <w:p w:rsidR="00AE631D" w:rsidRPr="00A53271" w:rsidRDefault="00AE631D" w:rsidP="00A53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________________В.С. Орехова</w:t>
      </w:r>
    </w:p>
    <w:p w:rsidR="00AE631D" w:rsidRDefault="00AE631D" w:rsidP="00F948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E631D" w:rsidRDefault="00AE631D" w:rsidP="00A532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ГРАФИК</w:t>
      </w:r>
    </w:p>
    <w:p w:rsidR="00AE631D" w:rsidRDefault="00AE631D" w:rsidP="00A532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Участия членов ДНД в охране общественного порядка на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 2025</w:t>
      </w:r>
      <w:r w:rsidRPr="00A53271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968"/>
        <w:gridCol w:w="2393"/>
        <w:gridCol w:w="2393"/>
      </w:tblGrid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Дежурство на катке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02.01.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Дежурство на катке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03.01.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на катке 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04.01.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17.00 – 20.00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Дежурство на катке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05.01.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Дежурство на катке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06.01.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Дежурство на катке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07.01.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на катке 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08.01.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Ночной рейд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22.00-02.00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07.01.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11.00 – 15.00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Ночное богослужение 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п. Кизнер 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с. Кизнер 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с. Короленко 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с. Бемыж 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06.01 – 07.01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23.00-02.00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1D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AE631D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Рождественское богослужение п. Кизнер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07.01. 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08.30 -11.00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08.01.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Крещенские купания 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Крестный ход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18.01 – 19.01.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20.00-24.00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 посвященное Дню образования района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Зимние спортивные игры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</w:t>
            </w: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, посвященное Дню защитника Отечества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10.30-13.30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, посвященное Международному женскому дню 8-е марта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Масленица п. Кизнер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8" w:type="dxa"/>
          </w:tcPr>
          <w:p w:rsidR="00AE631D" w:rsidRPr="0044024D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81F">
              <w:rPr>
                <w:rFonts w:ascii="Times New Roman" w:hAnsi="Times New Roman" w:cs="Times New Roman"/>
                <w:sz w:val="24"/>
                <w:szCs w:val="24"/>
              </w:rPr>
              <w:t>Праздничное гулянье на центральной площади посвященное Международному женскому дню 8-е марта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11.30-14.30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Рейд по семьям 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21.00-01.00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Рейд по семьям 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Рейд по семьям 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Вербное воскресенье 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08.30-12.00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Легкоатлетический пробег Ст. Трык - Кизнер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1.05.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8.30-10.30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21.00-01.00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Пасха (ночное богослужение)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5.05-6.05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23.00-03.00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Пасха (дневное богослужение)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6.05.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08.30-12.00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21.00-01.00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День Победы + «Эстафета Мира»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09.30-13.00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на центральной площади поселка, посвященная Дню Победы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9.05.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20.00-23.00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23.00-03.00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21.00-01.00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Последний звонок в школах района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21.00-01.00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Районный праздник «Гербер»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Дню пограничника 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21.00-01.00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летние спортивные игры 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День молодежи 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начала войны «Свеча памяти»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00.00-00</w:t>
            </w: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 скорби 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Богослужение в храмах «День святой Троицы»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п. Кизнер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д. Ягул 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Районный праздник «Сабантуй»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Районный бал выпускников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631D" w:rsidRPr="00214082">
        <w:tc>
          <w:tcPr>
            <w:tcW w:w="817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8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Семык в д. Марийский Сарамак</w:t>
            </w:r>
          </w:p>
        </w:tc>
        <w:tc>
          <w:tcPr>
            <w:tcW w:w="2393" w:type="dxa"/>
          </w:tcPr>
          <w:p w:rsidR="00AE631D" w:rsidRPr="00214082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AE631D" w:rsidRDefault="00AE631D" w:rsidP="0021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E631D" w:rsidRPr="00A53271" w:rsidRDefault="00AE631D" w:rsidP="00A532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631D" w:rsidRPr="00A53271" w:rsidRDefault="00AE631D" w:rsidP="00A532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E631D" w:rsidRPr="00A53271" w:rsidSect="0092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271"/>
    <w:rsid w:val="001C19DC"/>
    <w:rsid w:val="00214082"/>
    <w:rsid w:val="00307720"/>
    <w:rsid w:val="00331CFD"/>
    <w:rsid w:val="0044024D"/>
    <w:rsid w:val="005C7333"/>
    <w:rsid w:val="00725F73"/>
    <w:rsid w:val="007454D1"/>
    <w:rsid w:val="0087231F"/>
    <w:rsid w:val="0092424B"/>
    <w:rsid w:val="00A0289D"/>
    <w:rsid w:val="00A028CC"/>
    <w:rsid w:val="00A13995"/>
    <w:rsid w:val="00A53271"/>
    <w:rsid w:val="00AE631D"/>
    <w:rsid w:val="00B92EF8"/>
    <w:rsid w:val="00BF05E0"/>
    <w:rsid w:val="00CA23D3"/>
    <w:rsid w:val="00CB4F1E"/>
    <w:rsid w:val="00E73713"/>
    <w:rsid w:val="00F9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24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327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171</TotalTime>
  <Pages>3</Pages>
  <Words>402</Words>
  <Characters>2292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Жихарева</cp:lastModifiedBy>
  <cp:revision>4</cp:revision>
  <cp:lastPrinted>2024-12-10T04:44:00Z</cp:lastPrinted>
  <dcterms:created xsi:type="dcterms:W3CDTF">2023-12-08T05:42:00Z</dcterms:created>
  <dcterms:modified xsi:type="dcterms:W3CDTF">2024-12-10T04:45:00Z</dcterms:modified>
</cp:coreProperties>
</file>